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93CD" w14:textId="77777777" w:rsidR="00C602D3" w:rsidRPr="005B0BF3" w:rsidRDefault="00C602D3" w:rsidP="00C602D3">
      <w:pPr>
        <w:pStyle w:val="Potsikko"/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Tarttuvaa oksennus-ripulitautia sairastava potilas</w:t>
      </w:r>
    </w:p>
    <w:p w14:paraId="5123F15E" w14:textId="77777777" w:rsidR="00C602D3" w:rsidRPr="005B0BF3" w:rsidRDefault="00C602D3" w:rsidP="00C602D3">
      <w:pPr>
        <w:rPr>
          <w:rFonts w:asciiTheme="minorHAnsi" w:hAnsiTheme="minorHAnsi" w:cstheme="minorHAnsi"/>
          <w:b/>
          <w:bCs/>
        </w:rPr>
      </w:pPr>
    </w:p>
    <w:p w14:paraId="6AEF9171" w14:textId="2658B0FB" w:rsidR="00C602D3" w:rsidRPr="005B0BF3" w:rsidRDefault="00C602D3" w:rsidP="00C602D3">
      <w:pPr>
        <w:rPr>
          <w:rFonts w:asciiTheme="minorHAnsi" w:hAnsiTheme="minorHAnsi" w:cstheme="minorHAnsi"/>
          <w:bCs/>
        </w:rPr>
      </w:pPr>
      <w:r w:rsidRPr="005B0BF3">
        <w:rPr>
          <w:rFonts w:asciiTheme="minorHAnsi" w:hAnsiTheme="minorHAnsi" w:cstheme="minorHAnsi"/>
          <w:bCs/>
        </w:rPr>
        <w:t xml:space="preserve">Sinulla epäillään olevan/on todettu tarttuva oksennus-ripulitauti. Tämä ohje antaa tietoa taudin </w:t>
      </w:r>
      <w:r w:rsidR="005B0BF3" w:rsidRPr="005B0BF3">
        <w:rPr>
          <w:rFonts w:asciiTheme="minorHAnsi" w:hAnsiTheme="minorHAnsi" w:cstheme="minorHAnsi"/>
          <w:bCs/>
        </w:rPr>
        <w:t>oireista</w:t>
      </w:r>
      <w:r w:rsidR="005B0BF3">
        <w:rPr>
          <w:rFonts w:asciiTheme="minorHAnsi" w:hAnsiTheme="minorHAnsi" w:cstheme="minorHAnsi"/>
          <w:bCs/>
        </w:rPr>
        <w:t xml:space="preserve">, </w:t>
      </w:r>
      <w:r w:rsidRPr="005B0BF3">
        <w:rPr>
          <w:rFonts w:asciiTheme="minorHAnsi" w:hAnsiTheme="minorHAnsi" w:cstheme="minorHAnsi"/>
          <w:bCs/>
        </w:rPr>
        <w:t xml:space="preserve">hoidosta </w:t>
      </w:r>
      <w:r w:rsidR="005B0BF3">
        <w:rPr>
          <w:rFonts w:asciiTheme="minorHAnsi" w:hAnsiTheme="minorHAnsi" w:cstheme="minorHAnsi"/>
          <w:bCs/>
        </w:rPr>
        <w:t>ja</w:t>
      </w:r>
      <w:r w:rsidRPr="005B0BF3">
        <w:rPr>
          <w:rFonts w:asciiTheme="minorHAnsi" w:hAnsiTheme="minorHAnsi" w:cstheme="minorHAnsi"/>
          <w:bCs/>
        </w:rPr>
        <w:t xml:space="preserve"> miten itse voit omalla toiminnallasi ehkäistä taudin leviämistä.</w:t>
      </w:r>
    </w:p>
    <w:p w14:paraId="03AB8448" w14:textId="77777777" w:rsidR="00C602D3" w:rsidRPr="005B0BF3" w:rsidRDefault="00C602D3" w:rsidP="00C602D3">
      <w:pPr>
        <w:rPr>
          <w:rFonts w:asciiTheme="minorHAnsi" w:hAnsiTheme="minorHAnsi" w:cstheme="minorHAnsi"/>
          <w:b/>
          <w:bCs/>
        </w:rPr>
      </w:pPr>
    </w:p>
    <w:p w14:paraId="65FE64BE" w14:textId="77777777" w:rsidR="00C602D3" w:rsidRPr="005B0BF3" w:rsidRDefault="00C602D3" w:rsidP="00C602D3">
      <w:p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  <w:b/>
        </w:rPr>
        <w:t>Sinulla voi olla joitakin seuraavista oireista</w:t>
      </w:r>
      <w:r w:rsidRPr="005B0BF3">
        <w:rPr>
          <w:rFonts w:asciiTheme="minorHAnsi" w:hAnsiTheme="minorHAnsi" w:cstheme="minorHAnsi"/>
        </w:rPr>
        <w:t>: vatsakipuja, pahoinvointia, oksentelua, ripulia, lämpöä tai kuumetta. Oireet kestävät yleensä muutaman päivän ajan. Henkilökunta tuo sinulle juotavaa ja tarvittaessa sinua nesteytetään suonensisäisesti kuivumisen estämiseksi.</w:t>
      </w:r>
    </w:p>
    <w:p w14:paraId="6B6BBBC4" w14:textId="77777777" w:rsidR="00C602D3" w:rsidRPr="005B0BF3" w:rsidRDefault="00C602D3" w:rsidP="00C602D3">
      <w:pPr>
        <w:rPr>
          <w:rFonts w:asciiTheme="minorHAnsi" w:hAnsiTheme="minorHAnsi" w:cstheme="minorHAnsi"/>
        </w:rPr>
      </w:pPr>
    </w:p>
    <w:p w14:paraId="1F0F39E1" w14:textId="77777777" w:rsidR="00C602D3" w:rsidRPr="005B0BF3" w:rsidRDefault="00C602D3" w:rsidP="00C602D3">
      <w:p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  <w:b/>
        </w:rPr>
        <w:t>Oksennus-ripulitaudit tarttuvat pääasiassa käsien välityksellä</w:t>
      </w:r>
      <w:r w:rsidRPr="005B0BF3">
        <w:rPr>
          <w:rFonts w:asciiTheme="minorHAnsi" w:hAnsiTheme="minorHAnsi" w:cstheme="minorHAnsi"/>
        </w:rPr>
        <w:t xml:space="preserve">. Käsihuuhteen käyttö on tehokkain tapa estää käsien välityksellä leviäviä tartuntoja. Hoitohenkilökunta neuvoo sinua käsien pesussa ja desinfioinnissa. </w:t>
      </w:r>
    </w:p>
    <w:p w14:paraId="262C20F7" w14:textId="77777777" w:rsidR="00C602D3" w:rsidRPr="005B0BF3" w:rsidRDefault="00C602D3" w:rsidP="00C602D3">
      <w:pPr>
        <w:rPr>
          <w:rFonts w:asciiTheme="minorHAnsi" w:hAnsiTheme="minorHAnsi" w:cstheme="minorHAnsi"/>
        </w:rPr>
      </w:pPr>
    </w:p>
    <w:p w14:paraId="05F96E5D" w14:textId="77777777" w:rsidR="00C602D3" w:rsidRPr="005B0BF3" w:rsidRDefault="00C602D3" w:rsidP="00C602D3">
      <w:pPr>
        <w:rPr>
          <w:rFonts w:asciiTheme="minorHAnsi" w:hAnsiTheme="minorHAnsi" w:cstheme="minorHAnsi"/>
          <w:b/>
          <w:bCs/>
        </w:rPr>
      </w:pPr>
      <w:r w:rsidRPr="005B0BF3">
        <w:rPr>
          <w:rFonts w:asciiTheme="minorHAnsi" w:hAnsiTheme="minorHAnsi" w:cstheme="minorHAnsi"/>
          <w:b/>
          <w:bCs/>
        </w:rPr>
        <w:t xml:space="preserve">Pese kätesi vedellä ja saippualla </w:t>
      </w:r>
    </w:p>
    <w:p w14:paraId="4D0B95F7" w14:textId="146F2598" w:rsidR="00C602D3" w:rsidRPr="005B0BF3" w:rsidRDefault="00C602D3" w:rsidP="00C602D3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aina wc-käynnin jälkeen</w:t>
      </w:r>
      <w:r w:rsidR="005B0BF3">
        <w:rPr>
          <w:rFonts w:asciiTheme="minorHAnsi" w:hAnsiTheme="minorHAnsi" w:cstheme="minorHAnsi"/>
        </w:rPr>
        <w:t>.</w:t>
      </w:r>
    </w:p>
    <w:p w14:paraId="5084F6B4" w14:textId="77777777" w:rsidR="00C602D3" w:rsidRPr="005B0BF3" w:rsidRDefault="00C602D3" w:rsidP="00C602D3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kun käsissäsi on näkyvää likaa.</w:t>
      </w:r>
    </w:p>
    <w:p w14:paraId="17F9264B" w14:textId="77777777" w:rsidR="00C602D3" w:rsidRPr="005B0BF3" w:rsidRDefault="00C602D3" w:rsidP="00C602D3">
      <w:pPr>
        <w:rPr>
          <w:rFonts w:asciiTheme="minorHAnsi" w:hAnsiTheme="minorHAnsi" w:cstheme="minorHAnsi"/>
        </w:rPr>
      </w:pPr>
    </w:p>
    <w:p w14:paraId="4C3EC8FD" w14:textId="77777777" w:rsidR="00C602D3" w:rsidRPr="005B0BF3" w:rsidRDefault="00C602D3" w:rsidP="00C602D3">
      <w:p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  <w:b/>
          <w:bCs/>
        </w:rPr>
        <w:t xml:space="preserve">Desinfioi kätesi </w:t>
      </w:r>
      <w:r w:rsidRPr="005B0BF3">
        <w:rPr>
          <w:rFonts w:asciiTheme="minorHAnsi" w:hAnsiTheme="minorHAnsi" w:cstheme="minorHAnsi"/>
        </w:rPr>
        <w:t>aina ennen ruokailua ja myös wc-käynnin jälkeen.</w:t>
      </w:r>
    </w:p>
    <w:p w14:paraId="1FB15F2A" w14:textId="54FA49E5" w:rsidR="00C602D3" w:rsidRPr="005B0BF3" w:rsidRDefault="00C602D3" w:rsidP="00C602D3">
      <w:pPr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 w:rsidRPr="005B0BF3">
        <w:rPr>
          <w:rFonts w:asciiTheme="minorHAnsi" w:hAnsiTheme="minorHAnsi" w:cstheme="minorHAnsi"/>
        </w:rPr>
        <w:t xml:space="preserve">Ota käsihuuhdetta kuiviin käsiin </w:t>
      </w:r>
      <w:r w:rsidR="005B0BF3" w:rsidRPr="005B0BF3">
        <w:rPr>
          <w:rFonts w:asciiTheme="minorHAnsi" w:hAnsiTheme="minorHAnsi" w:cstheme="minorHAnsi"/>
        </w:rPr>
        <w:t>1–2</w:t>
      </w:r>
      <w:r w:rsidRPr="005B0BF3">
        <w:rPr>
          <w:rFonts w:asciiTheme="minorHAnsi" w:hAnsiTheme="minorHAnsi" w:cstheme="minorHAnsi"/>
        </w:rPr>
        <w:t xml:space="preserve"> painallusta.</w:t>
      </w:r>
    </w:p>
    <w:p w14:paraId="7AB968FD" w14:textId="2F6B004A" w:rsidR="00C602D3" w:rsidRPr="005B0BF3" w:rsidRDefault="00C602D3" w:rsidP="00C602D3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Hiero käsihuuhdetta kauttaaltaan käsiin erityisesti sormenpäihin, peukaloihin ja kämmeniin, kunnes kädet ovat täysin kuivat.</w:t>
      </w:r>
    </w:p>
    <w:p w14:paraId="35FDB45C" w14:textId="77777777" w:rsidR="00C602D3" w:rsidRPr="005B0BF3" w:rsidRDefault="00C602D3" w:rsidP="00C602D3">
      <w:pPr>
        <w:rPr>
          <w:rFonts w:asciiTheme="minorHAnsi" w:hAnsiTheme="minorHAnsi" w:cstheme="minorHAnsi"/>
          <w:b/>
          <w:bCs/>
        </w:rPr>
      </w:pPr>
    </w:p>
    <w:p w14:paraId="60FD1067" w14:textId="77777777" w:rsidR="00C602D3" w:rsidRPr="005B0BF3" w:rsidRDefault="00C602D3" w:rsidP="00C602D3">
      <w:pPr>
        <w:rPr>
          <w:rFonts w:asciiTheme="minorHAnsi" w:hAnsiTheme="minorHAnsi" w:cstheme="minorHAnsi"/>
          <w:b/>
          <w:bCs/>
        </w:rPr>
      </w:pPr>
      <w:r w:rsidRPr="005B0BF3">
        <w:rPr>
          <w:rFonts w:asciiTheme="minorHAnsi" w:hAnsiTheme="minorHAnsi" w:cstheme="minorHAnsi"/>
          <w:b/>
          <w:bCs/>
        </w:rPr>
        <w:t>Muuta huomioitavaa</w:t>
      </w:r>
    </w:p>
    <w:p w14:paraId="676B173B" w14:textId="77777777" w:rsidR="00C602D3" w:rsidRPr="005B0BF3" w:rsidRDefault="00C602D3" w:rsidP="00C602D3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Sinua hoidetaan yhden hengen huoneessa oireiden ajan sekä kaksi päivää niiden loppumisesta. Tänä aikana sinun on syytä pysyä huoneessasi. Näin vältetään taudin leviäminen osastolla.</w:t>
      </w:r>
    </w:p>
    <w:p w14:paraId="12672E25" w14:textId="77777777" w:rsidR="00C602D3" w:rsidRPr="005B0BF3" w:rsidRDefault="00C602D3" w:rsidP="00C602D3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5B0BF3">
        <w:rPr>
          <w:rFonts w:asciiTheme="minorHAnsi" w:hAnsiTheme="minorHAnsi" w:cstheme="minorHAnsi"/>
        </w:rPr>
        <w:t>Sinulle varataan oma wc osastolta, jos sitä ei ole huoneessasi.</w:t>
      </w:r>
    </w:p>
    <w:p w14:paraId="1B61F0A6" w14:textId="77777777" w:rsidR="00C602D3" w:rsidRPr="005B0BF3" w:rsidRDefault="00C602D3" w:rsidP="00C602D3">
      <w:pPr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5B0BF3">
        <w:rPr>
          <w:rFonts w:asciiTheme="minorHAnsi" w:hAnsiTheme="minorHAnsi" w:cstheme="minorHAnsi"/>
        </w:rPr>
        <w:t>Hoitohenkilökunta ja sairaalahuoltajat käyttävät suojakäsineitä ja suojatakkia koskettaessaan sinua tai lähiympäristöäsi.</w:t>
      </w:r>
    </w:p>
    <w:p w14:paraId="1759D46B" w14:textId="77777777" w:rsidR="00C602D3" w:rsidRPr="005B0BF3" w:rsidRDefault="00C602D3" w:rsidP="00C602D3">
      <w:pPr>
        <w:rPr>
          <w:rFonts w:asciiTheme="minorHAnsi" w:hAnsiTheme="minorHAnsi" w:cstheme="minorHAnsi"/>
        </w:rPr>
      </w:pPr>
    </w:p>
    <w:p w14:paraId="2E7AB0C0" w14:textId="77777777" w:rsidR="005F4A3B" w:rsidRPr="005B0BF3" w:rsidRDefault="005F4A3B" w:rsidP="00AA2438">
      <w:pPr>
        <w:rPr>
          <w:rFonts w:asciiTheme="minorHAnsi" w:hAnsiTheme="minorHAnsi" w:cstheme="minorHAnsi"/>
        </w:rPr>
      </w:pPr>
    </w:p>
    <w:sectPr w:rsidR="005F4A3B" w:rsidRPr="005B0BF3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281E" w14:textId="77777777" w:rsidR="00C602D3" w:rsidRDefault="00C602D3" w:rsidP="00EC0BD0">
      <w:r>
        <w:separator/>
      </w:r>
    </w:p>
  </w:endnote>
  <w:endnote w:type="continuationSeparator" w:id="0">
    <w:p w14:paraId="5C59D218" w14:textId="77777777" w:rsidR="00C602D3" w:rsidRDefault="00C602D3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952E" w14:textId="77777777" w:rsidR="00C602D3" w:rsidRDefault="00C602D3" w:rsidP="00EC0BD0">
      <w:r>
        <w:separator/>
      </w:r>
    </w:p>
  </w:footnote>
  <w:footnote w:type="continuationSeparator" w:id="0">
    <w:p w14:paraId="40081904" w14:textId="77777777" w:rsidR="00C602D3" w:rsidRDefault="00C602D3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0A9CA60" w14:textId="77777777" w:rsidTr="000631E7">
      <w:trPr>
        <w:trHeight w:val="1304"/>
      </w:trPr>
      <w:tc>
        <w:tcPr>
          <w:tcW w:w="5245" w:type="dxa"/>
        </w:tcPr>
        <w:p w14:paraId="666E73E1" w14:textId="77777777" w:rsidR="008A19EA" w:rsidRDefault="00551842" w:rsidP="00BE700B">
          <w:r>
            <w:rPr>
              <w:noProof/>
            </w:rPr>
            <w:drawing>
              <wp:inline distT="0" distB="0" distL="0" distR="0" wp14:anchorId="13AA0380" wp14:editId="7C54EF75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3660731A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2D2C89A8" w14:textId="464748E2" w:rsidR="008A19EA" w:rsidRPr="008A19EA" w:rsidRDefault="008A19EA" w:rsidP="008A19EA">
          <w:pPr>
            <w:jc w:val="right"/>
          </w:pPr>
        </w:p>
      </w:tc>
    </w:tr>
    <w:tr w:rsidR="000631E7" w14:paraId="6AC9A560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2CC57E46" w14:textId="661ED3D9" w:rsidR="000631E7" w:rsidRDefault="00C602D3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2F89FC27" w14:textId="4B675302" w:rsidR="000631E7" w:rsidRDefault="00C602D3" w:rsidP="004B08C1">
              <w:pPr>
                <w:pStyle w:val="Eivli"/>
              </w:pPr>
              <w:r>
                <w:t>6.3.2025</w:t>
              </w:r>
            </w:p>
          </w:tc>
        </w:sdtContent>
      </w:sdt>
      <w:tc>
        <w:tcPr>
          <w:tcW w:w="981" w:type="dxa"/>
          <w:vAlign w:val="center"/>
        </w:tcPr>
        <w:p w14:paraId="5B9B2AE6" w14:textId="77777777" w:rsidR="000631E7" w:rsidRDefault="000631E7" w:rsidP="004B08C1">
          <w:pPr>
            <w:pStyle w:val="Eivli"/>
          </w:pPr>
        </w:p>
      </w:tc>
    </w:tr>
  </w:tbl>
  <w:p w14:paraId="54DA3C53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3B00D3"/>
    <w:multiLevelType w:val="hybridMultilevel"/>
    <w:tmpl w:val="86EC8A8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83E6353"/>
    <w:multiLevelType w:val="hybridMultilevel"/>
    <w:tmpl w:val="82E04882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5F2B29"/>
    <w:multiLevelType w:val="hybridMultilevel"/>
    <w:tmpl w:val="E570A67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3"/>
  </w:num>
  <w:num w:numId="16" w16cid:durableId="1022820984">
    <w:abstractNumId w:val="7"/>
  </w:num>
  <w:num w:numId="17" w16cid:durableId="864558837">
    <w:abstractNumId w:val="4"/>
  </w:num>
  <w:num w:numId="18" w16cid:durableId="121046178">
    <w:abstractNumId w:val="5"/>
  </w:num>
  <w:num w:numId="19" w16cid:durableId="1854300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D3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1F0D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64DAE"/>
    <w:rsid w:val="003651AE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07835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B0BF3"/>
    <w:rsid w:val="005C028B"/>
    <w:rsid w:val="005C31E0"/>
    <w:rsid w:val="005D130A"/>
    <w:rsid w:val="005F4A3B"/>
    <w:rsid w:val="00607A25"/>
    <w:rsid w:val="00620C2E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722F3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02D3"/>
    <w:rsid w:val="00C66C5F"/>
    <w:rsid w:val="00C77201"/>
    <w:rsid w:val="00C8177B"/>
    <w:rsid w:val="00C824D0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1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02D3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C602D3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i:0#.w|oysnet\holappjj</DisplayName>
        <AccountId>1652</AccountId>
        <AccountType/>
      </UserInfo>
      <UserInfo>
        <DisplayName>i:0#.w|oysnet\saynajja</DisplayName>
        <AccountId>9384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972</Value>
      <Value>168</Value>
      <Value>2275</Value>
      <Value>166</Value>
      <Value>46</Value>
      <Value>2959</Value>
      <Value>20</Value>
      <Value>3</Value>
      <Value>2</Value>
      <Value>1</Value>
    </TaxCatchAll>
    <_dlc_DocId xmlns="d3e50268-7799-48af-83c3-9a9b063078bc">PPSHP-1316381239-3653</_dlc_DocId>
    <_dlc_DocIdUrl xmlns="d3e50268-7799-48af-83c3-9a9b063078bc">
      <Url>https://julkaisu.oysnet.ppshp.fi/_layouts/15/DocIdRedir.aspx?ID=PPSHP-1316381239-3653</Url>
      <Description>PPSHP-1316381239-3653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F6581E-D3DB-4396-A295-D54647B1F3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8B35F-E055-4B1A-9035-0A4E0C2C1261}"/>
</file>

<file path=customXml/itemProps5.xml><?xml version="1.0" encoding="utf-8"?>
<ds:datastoreItem xmlns:ds="http://schemas.openxmlformats.org/officeDocument/2006/customXml" ds:itemID="{12699C65-27EE-457B-86EE-A1CEAC2BA9F9}"/>
</file>

<file path=customXml/itemProps6.xml><?xml version="1.0" encoding="utf-8"?>
<ds:datastoreItem xmlns:ds="http://schemas.openxmlformats.org/officeDocument/2006/customXml" ds:itemID="{B09657FA-4EE7-477F-B8F6-C91CE140C3F1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Tarttuvaa oksennus-ripulitautia sairastava potilas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Tarttuvaa oksennus-ripulitautia sairastava potilas</dc:title>
  <dc:subject/>
  <dc:creator/>
  <cp:keywords>ripulitauti; tarttuvaa; oksennustauti</cp:keywords>
  <dc:description/>
  <cp:lastModifiedBy/>
  <cp:revision>1</cp:revision>
  <dcterms:created xsi:type="dcterms:W3CDTF">2025-03-06T12:15:00Z</dcterms:created>
  <dcterms:modified xsi:type="dcterms:W3CDTF">2025-03-06T12:24:00Z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>972;#oksennustauti|cfe2c0cb-f266-4f9b-a18b-91663b38360a;#2959;#ripulitauti|bcd0876d-8cad-456d-a82a-029435932c5b;#2275;#tarttuvaa|a458d1cb-0f8e-4fea-80d2-423da3ab6081</vt:lpwstr>
  </property>
  <property fmtid="{D5CDD505-2E9C-101B-9397-08002B2CF9AE}" pid="4" name="Toimenpidekoodit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faa5c622-cf90-4677-b017-e087d695e15b</vt:lpwstr>
  </property>
  <property fmtid="{D5CDD505-2E9C-101B-9397-08002B2CF9AE}" pid="10" name="Erikoisala">
    <vt:lpwstr>20;#Kaikki erikoisalat (PPSHP)|5cf48005-8579-4711-9ef4-9d5ec17d63b0</vt:lpwstr>
  </property>
  <property fmtid="{D5CDD505-2E9C-101B-9397-08002B2CF9AE}" pid="11" name="Organisaatiotiedon tarkennus toiminnan mukaan">
    <vt:lpwstr>168;#Infektioiden torjunta|d1bdb641-a1c1-4abf-b66a-298a776eaddb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365300</vt:r8>
  </property>
  <property fmtid="{D5CDD505-2E9C-101B-9397-08002B2CF9AE}" pid="19" name="SharedWithUsers">
    <vt:lpwstr/>
  </property>
  <property fmtid="{D5CDD505-2E9C-101B-9397-08002B2CF9AE}" pid="20" name="TaxKeywordTaxHTField">
    <vt:lpwstr>oksennustauti|cfe2c0cb-f266-4f9b-a18b-91663b38360a;ripulitauti|bcd0876d-8cad-456d-a82a-029435932c5b;tarttuvaa|a458d1cb-0f8e-4fea-80d2-423da3ab6081</vt:lpwstr>
  </property>
</Properties>
</file>